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85" w:rsidRDefault="00086D85" w:rsidP="00086D85">
      <w:pPr>
        <w:ind w:left="708"/>
        <w:jc w:val="center"/>
        <w:rPr>
          <w:rFonts w:ascii="Tahoma" w:hAnsi="Tahoma" w:cs="Tahoma"/>
          <w:b/>
          <w:sz w:val="36"/>
          <w:szCs w:val="36"/>
        </w:rPr>
      </w:pPr>
    </w:p>
    <w:p w:rsidR="00F87F4E" w:rsidRDefault="00F87F4E" w:rsidP="00F87F4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zurück an die</w:t>
      </w:r>
    </w:p>
    <w:p w:rsidR="00F87F4E" w:rsidRDefault="00F87F4E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DJK Geschäftsstelle 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Jahnstr. 30 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70597 Stuttgart</w:t>
      </w: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70223B" w:rsidP="00086D85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</w:t>
      </w:r>
      <w:r w:rsidR="00DF7810">
        <w:rPr>
          <w:rFonts w:ascii="Tahoma" w:hAnsi="Tahoma" w:cs="Tahoma"/>
          <w:sz w:val="20"/>
          <w:szCs w:val="20"/>
        </w:rPr>
        <w:t xml:space="preserve">ail: </w:t>
      </w:r>
      <w:r w:rsidRPr="0070223B">
        <w:rPr>
          <w:rFonts w:ascii="Tahoma" w:hAnsi="Tahoma" w:cs="Tahoma"/>
          <w:sz w:val="20"/>
          <w:szCs w:val="20"/>
        </w:rPr>
        <w:t>djk@blh.drs.de</w:t>
      </w:r>
    </w:p>
    <w:p w:rsidR="0070223B" w:rsidRDefault="0070223B" w:rsidP="0070223B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Fax: 0711 / 9791-4789</w:t>
      </w:r>
    </w:p>
    <w:p w:rsidR="0070223B" w:rsidRDefault="0070223B" w:rsidP="00086D85">
      <w:pPr>
        <w:ind w:left="708"/>
        <w:rPr>
          <w:rFonts w:ascii="Tahoma" w:hAnsi="Tahoma" w:cs="Tahoma"/>
          <w:sz w:val="20"/>
          <w:szCs w:val="20"/>
        </w:rPr>
      </w:pPr>
    </w:p>
    <w:p w:rsidR="00086D85" w:rsidRDefault="00086D85" w:rsidP="00086D85">
      <w:pPr>
        <w:ind w:left="708"/>
        <w:rPr>
          <w:rFonts w:ascii="Tahoma" w:hAnsi="Tahoma" w:cs="Tahoma"/>
          <w:sz w:val="20"/>
          <w:szCs w:val="20"/>
        </w:rPr>
      </w:pPr>
    </w:p>
    <w:p w:rsidR="00242097" w:rsidRPr="00242097" w:rsidRDefault="00242097" w:rsidP="00242097">
      <w:pPr>
        <w:rPr>
          <w:rFonts w:ascii="Tahoma" w:hAnsi="Tahoma" w:cs="Tahoma"/>
          <w:sz w:val="20"/>
          <w:szCs w:val="20"/>
        </w:rPr>
      </w:pPr>
      <w:r w:rsidRPr="00242097">
        <w:rPr>
          <w:rFonts w:ascii="Tahoma" w:hAnsi="Tahoma" w:cs="Tahoma"/>
          <w:sz w:val="20"/>
          <w:szCs w:val="20"/>
        </w:rPr>
        <w:t xml:space="preserve">Im Rahmen des Klausurtages </w:t>
      </w:r>
      <w:r w:rsidR="00FD6AD7" w:rsidRPr="00242097">
        <w:rPr>
          <w:rFonts w:ascii="Tahoma" w:hAnsi="Tahoma" w:cs="Tahoma"/>
          <w:sz w:val="20"/>
          <w:szCs w:val="20"/>
        </w:rPr>
        <w:t xml:space="preserve">der Diözesanleitung </w:t>
      </w:r>
      <w:r w:rsidR="001052D9">
        <w:rPr>
          <w:rFonts w:ascii="Tahoma" w:hAnsi="Tahoma" w:cs="Tahoma"/>
          <w:sz w:val="20"/>
          <w:szCs w:val="20"/>
        </w:rPr>
        <w:t xml:space="preserve">2024 </w:t>
      </w:r>
      <w:r>
        <w:rPr>
          <w:rFonts w:ascii="Tahoma" w:hAnsi="Tahoma" w:cs="Tahoma"/>
          <w:sz w:val="20"/>
          <w:szCs w:val="20"/>
        </w:rPr>
        <w:t>wurde</w:t>
      </w:r>
      <w:r w:rsidRPr="00242097">
        <w:rPr>
          <w:rFonts w:ascii="Tahoma" w:hAnsi="Tahoma" w:cs="Tahoma"/>
          <w:sz w:val="20"/>
          <w:szCs w:val="20"/>
        </w:rPr>
        <w:t xml:space="preserve"> beschlossen, dass der DJK Diözesansportverband Rottenburg-Stuttgart künftig so nachhaltig wie möglich agieren soll. </w:t>
      </w:r>
      <w:r>
        <w:rPr>
          <w:rFonts w:ascii="Tahoma" w:hAnsi="Tahoma" w:cs="Tahoma"/>
          <w:sz w:val="20"/>
          <w:szCs w:val="20"/>
        </w:rPr>
        <w:t>D</w:t>
      </w:r>
      <w:r w:rsidR="001052D9"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z w:val="20"/>
          <w:szCs w:val="20"/>
        </w:rPr>
        <w:t xml:space="preserve"> neu </w:t>
      </w:r>
      <w:r w:rsidR="001052D9">
        <w:rPr>
          <w:rFonts w:ascii="Tahoma" w:hAnsi="Tahoma" w:cs="Tahoma"/>
          <w:sz w:val="20"/>
          <w:szCs w:val="20"/>
        </w:rPr>
        <w:t xml:space="preserve">konzipierte </w:t>
      </w:r>
      <w:r w:rsidR="001052D9" w:rsidRPr="001052D9">
        <w:rPr>
          <w:rFonts w:ascii="Tahoma" w:hAnsi="Tahoma" w:cs="Tahoma"/>
          <w:b/>
          <w:sz w:val="20"/>
          <w:szCs w:val="20"/>
        </w:rPr>
        <w:t>DJK Nachhaltigkeitsförderprogramm</w:t>
      </w:r>
      <w:r w:rsidR="00105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soll </w:t>
      </w:r>
      <w:r w:rsidR="00FD6AD7">
        <w:rPr>
          <w:rFonts w:ascii="Tahoma" w:hAnsi="Tahoma" w:cs="Tahoma"/>
          <w:sz w:val="20"/>
          <w:szCs w:val="20"/>
        </w:rPr>
        <w:t xml:space="preserve">auch </w:t>
      </w:r>
      <w:r>
        <w:rPr>
          <w:rFonts w:ascii="Tahoma" w:hAnsi="Tahoma" w:cs="Tahoma"/>
          <w:sz w:val="20"/>
          <w:szCs w:val="20"/>
        </w:rPr>
        <w:t>die DJK V</w:t>
      </w:r>
      <w:r w:rsidR="00FD6AD7">
        <w:rPr>
          <w:rFonts w:ascii="Tahoma" w:hAnsi="Tahoma" w:cs="Tahoma"/>
          <w:sz w:val="20"/>
          <w:szCs w:val="20"/>
        </w:rPr>
        <w:t>ereine darin bestärken, in die g</w:t>
      </w:r>
      <w:r>
        <w:rPr>
          <w:rFonts w:ascii="Tahoma" w:hAnsi="Tahoma" w:cs="Tahoma"/>
          <w:sz w:val="20"/>
          <w:szCs w:val="20"/>
        </w:rPr>
        <w:t>leiche Richtung zu denken und sich dem Thema Nachhaltigkeit anzunehmen.</w:t>
      </w:r>
    </w:p>
    <w:p w:rsidR="008A14F1" w:rsidRDefault="00242097" w:rsidP="00242097">
      <w:pPr>
        <w:rPr>
          <w:rFonts w:ascii="Tahoma" w:hAnsi="Tahoma" w:cs="Tahoma"/>
          <w:sz w:val="20"/>
          <w:szCs w:val="20"/>
        </w:rPr>
      </w:pPr>
      <w:r w:rsidRPr="00242097">
        <w:rPr>
          <w:rFonts w:ascii="Tahoma" w:hAnsi="Tahoma" w:cs="Tahoma"/>
          <w:sz w:val="20"/>
          <w:szCs w:val="20"/>
        </w:rPr>
        <w:t xml:space="preserve">„Nachhaltigkeit“ meint dabei neben den wichtigen Themen Klima- und Umweltschutz auch die personelle und inhaltliche Entwicklung </w:t>
      </w:r>
      <w:r w:rsidR="001052D9">
        <w:rPr>
          <w:rFonts w:ascii="Tahoma" w:hAnsi="Tahoma" w:cs="Tahoma"/>
          <w:sz w:val="20"/>
          <w:szCs w:val="20"/>
        </w:rPr>
        <w:t>der Vereine</w:t>
      </w:r>
      <w:r w:rsidRPr="00242097">
        <w:rPr>
          <w:rFonts w:ascii="Tahoma" w:hAnsi="Tahoma" w:cs="Tahoma"/>
          <w:sz w:val="20"/>
          <w:szCs w:val="20"/>
        </w:rPr>
        <w:t xml:space="preserve"> sowie gesellschaftliche Fragestellungen wie Teilhabe, Inklusion, christliche Werte und soziale Gerechtigkeit.</w:t>
      </w:r>
    </w:p>
    <w:p w:rsidR="00242097" w:rsidRPr="00CE3DB5" w:rsidRDefault="00242097" w:rsidP="00242097">
      <w:pPr>
        <w:rPr>
          <w:rFonts w:ascii="Tahoma" w:hAnsi="Tahoma" w:cs="Tahoma"/>
          <w:sz w:val="20"/>
          <w:szCs w:val="20"/>
        </w:rPr>
      </w:pPr>
    </w:p>
    <w:p w:rsidR="00302261" w:rsidRPr="00CE3DB5" w:rsidRDefault="00D5328A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Teilnahmebedingungen</w:t>
      </w:r>
      <w:r w:rsidR="00302261" w:rsidRPr="00CE3DB5">
        <w:rPr>
          <w:rFonts w:ascii="Tahoma" w:hAnsi="Tahoma" w:cs="Tahoma"/>
          <w:b/>
          <w:sz w:val="20"/>
          <w:szCs w:val="20"/>
        </w:rPr>
        <w:t xml:space="preserve"> für</w:t>
      </w:r>
      <w:r w:rsidR="001052D9">
        <w:rPr>
          <w:rFonts w:ascii="Tahoma" w:hAnsi="Tahoma" w:cs="Tahoma"/>
          <w:b/>
          <w:sz w:val="20"/>
          <w:szCs w:val="20"/>
        </w:rPr>
        <w:t xml:space="preserve"> das</w:t>
      </w:r>
      <w:r w:rsidR="00302261" w:rsidRPr="00CE3DB5">
        <w:rPr>
          <w:rFonts w:ascii="Tahoma" w:hAnsi="Tahoma" w:cs="Tahoma"/>
          <w:b/>
          <w:sz w:val="20"/>
          <w:szCs w:val="20"/>
        </w:rPr>
        <w:t xml:space="preserve"> </w:t>
      </w:r>
      <w:r w:rsidR="001052D9" w:rsidRPr="001052D9">
        <w:rPr>
          <w:rFonts w:ascii="Tahoma" w:hAnsi="Tahoma" w:cs="Tahoma"/>
          <w:b/>
          <w:sz w:val="20"/>
          <w:szCs w:val="20"/>
        </w:rPr>
        <w:t>DJK Nachhaltigkeitsförderprogramm</w:t>
      </w:r>
    </w:p>
    <w:p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Es </w:t>
      </w:r>
      <w:r w:rsidR="001052D9">
        <w:rPr>
          <w:rFonts w:ascii="Tahoma" w:hAnsi="Tahoma" w:cs="Tahoma"/>
          <w:sz w:val="20"/>
          <w:szCs w:val="20"/>
        </w:rPr>
        <w:t>werden</w:t>
      </w:r>
      <w:r w:rsidRPr="00CE3DB5">
        <w:rPr>
          <w:rFonts w:ascii="Tahoma" w:hAnsi="Tahoma" w:cs="Tahoma"/>
          <w:sz w:val="20"/>
          <w:szCs w:val="20"/>
        </w:rPr>
        <w:t xml:space="preserve"> alle </w:t>
      </w:r>
      <w:r w:rsidR="001052D9">
        <w:rPr>
          <w:rFonts w:ascii="Tahoma" w:hAnsi="Tahoma" w:cs="Tahoma"/>
          <w:sz w:val="20"/>
          <w:szCs w:val="20"/>
        </w:rPr>
        <w:t xml:space="preserve">förderungswürdigen </w:t>
      </w:r>
      <w:r w:rsidR="00242097">
        <w:rPr>
          <w:rFonts w:ascii="Tahoma" w:hAnsi="Tahoma" w:cs="Tahoma"/>
          <w:sz w:val="20"/>
          <w:szCs w:val="20"/>
        </w:rPr>
        <w:t xml:space="preserve">Nachhaltigkeitsmaßnahmen </w:t>
      </w:r>
      <w:r w:rsidR="00FD6AD7">
        <w:rPr>
          <w:rFonts w:ascii="Tahoma" w:hAnsi="Tahoma" w:cs="Tahoma"/>
          <w:sz w:val="20"/>
          <w:szCs w:val="20"/>
        </w:rPr>
        <w:t>bezuschusst</w:t>
      </w:r>
      <w:r w:rsidRPr="00CE3DB5">
        <w:rPr>
          <w:rFonts w:ascii="Tahoma" w:hAnsi="Tahoma" w:cs="Tahoma"/>
          <w:sz w:val="20"/>
          <w:szCs w:val="20"/>
        </w:rPr>
        <w:t xml:space="preserve">, die </w:t>
      </w:r>
      <w:r w:rsidR="007B6304">
        <w:rPr>
          <w:rFonts w:ascii="Tahoma" w:hAnsi="Tahoma" w:cs="Tahoma"/>
          <w:sz w:val="20"/>
          <w:szCs w:val="20"/>
        </w:rPr>
        <w:t xml:space="preserve">im </w:t>
      </w:r>
      <w:r w:rsidR="001052D9">
        <w:rPr>
          <w:rFonts w:ascii="Tahoma" w:hAnsi="Tahoma" w:cs="Tahoma"/>
          <w:sz w:val="20"/>
          <w:szCs w:val="20"/>
        </w:rPr>
        <w:t>aktuellen Jahr</w:t>
      </w:r>
      <w:r w:rsidR="007B6304">
        <w:rPr>
          <w:rFonts w:ascii="Tahoma" w:hAnsi="Tahoma" w:cs="Tahoma"/>
          <w:sz w:val="20"/>
          <w:szCs w:val="20"/>
        </w:rPr>
        <w:t xml:space="preserve"> stattgefunden haben.</w:t>
      </w:r>
    </w:p>
    <w:p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Die </w:t>
      </w:r>
      <w:r w:rsidR="00FD6AD7">
        <w:rPr>
          <w:rFonts w:ascii="Tahoma" w:hAnsi="Tahoma" w:cs="Tahoma"/>
          <w:sz w:val="20"/>
          <w:szCs w:val="20"/>
        </w:rPr>
        <w:t>Übergabe der Fördersumme</w:t>
      </w:r>
      <w:r w:rsidRPr="00CE3DB5">
        <w:rPr>
          <w:rFonts w:ascii="Tahoma" w:hAnsi="Tahoma" w:cs="Tahoma"/>
          <w:sz w:val="20"/>
          <w:szCs w:val="20"/>
        </w:rPr>
        <w:t xml:space="preserve"> findet </w:t>
      </w:r>
      <w:r w:rsidR="00FD6AD7">
        <w:rPr>
          <w:rFonts w:ascii="Tahoma" w:hAnsi="Tahoma" w:cs="Tahoma"/>
          <w:sz w:val="20"/>
          <w:szCs w:val="20"/>
        </w:rPr>
        <w:t>im Rahmen des</w:t>
      </w:r>
      <w:r w:rsidRPr="00CE3DB5">
        <w:rPr>
          <w:rFonts w:ascii="Tahoma" w:hAnsi="Tahoma" w:cs="Tahoma"/>
          <w:sz w:val="20"/>
          <w:szCs w:val="20"/>
        </w:rPr>
        <w:t xml:space="preserve"> Diözesantag</w:t>
      </w:r>
      <w:r w:rsidR="00FD6AD7">
        <w:rPr>
          <w:rFonts w:ascii="Tahoma" w:hAnsi="Tahoma" w:cs="Tahoma"/>
          <w:sz w:val="20"/>
          <w:szCs w:val="20"/>
        </w:rPr>
        <w:t>s</w:t>
      </w:r>
      <w:r w:rsidRPr="00CE3DB5">
        <w:rPr>
          <w:rFonts w:ascii="Tahoma" w:hAnsi="Tahoma" w:cs="Tahoma"/>
          <w:sz w:val="20"/>
          <w:szCs w:val="20"/>
        </w:rPr>
        <w:t xml:space="preserve"> </w:t>
      </w:r>
      <w:r w:rsidR="001052D9">
        <w:rPr>
          <w:rFonts w:ascii="Tahoma" w:hAnsi="Tahoma" w:cs="Tahoma"/>
          <w:sz w:val="20"/>
          <w:szCs w:val="20"/>
        </w:rPr>
        <w:t>des folgenden Jahres statt</w:t>
      </w:r>
      <w:r w:rsidR="007B6304">
        <w:rPr>
          <w:rFonts w:ascii="Tahoma" w:hAnsi="Tahoma" w:cs="Tahoma"/>
          <w:sz w:val="20"/>
          <w:szCs w:val="20"/>
        </w:rPr>
        <w:t>.</w:t>
      </w:r>
    </w:p>
    <w:p w:rsidR="00DE4ABE" w:rsidRPr="00CE3DB5" w:rsidRDefault="00DE4ABE" w:rsidP="00DE4ABE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CE3DB5">
        <w:rPr>
          <w:rFonts w:ascii="Tahoma" w:hAnsi="Tahoma" w:cs="Tahoma"/>
          <w:sz w:val="20"/>
          <w:szCs w:val="20"/>
        </w:rPr>
        <w:t xml:space="preserve">Der Anspruch auf die </w:t>
      </w:r>
      <w:r w:rsidR="00FD6AD7">
        <w:rPr>
          <w:rFonts w:ascii="Tahoma" w:hAnsi="Tahoma" w:cs="Tahoma"/>
          <w:sz w:val="20"/>
          <w:szCs w:val="20"/>
        </w:rPr>
        <w:t>Fördersumme</w:t>
      </w:r>
      <w:r w:rsidRPr="00CE3DB5">
        <w:rPr>
          <w:rFonts w:ascii="Tahoma" w:hAnsi="Tahoma" w:cs="Tahoma"/>
          <w:sz w:val="20"/>
          <w:szCs w:val="20"/>
        </w:rPr>
        <w:t xml:space="preserve"> verfällt bei Nichterscheinen</w:t>
      </w:r>
      <w:r w:rsidR="00D5328A">
        <w:rPr>
          <w:rFonts w:ascii="Tahoma" w:hAnsi="Tahoma" w:cs="Tahoma"/>
          <w:sz w:val="20"/>
          <w:szCs w:val="20"/>
        </w:rPr>
        <w:t>.</w:t>
      </w:r>
    </w:p>
    <w:p w:rsidR="000E5913" w:rsidRDefault="007B6304" w:rsidP="000E5913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Der </w:t>
      </w:r>
      <w:r w:rsidR="001052D9">
        <w:rPr>
          <w:rFonts w:ascii="Tahoma" w:hAnsi="Tahoma" w:cs="Tahoma"/>
          <w:sz w:val="20"/>
          <w:szCs w:val="20"/>
        </w:rPr>
        <w:t>Förderantrag</w:t>
      </w:r>
      <w:r>
        <w:rPr>
          <w:rFonts w:ascii="Tahoma" w:hAnsi="Tahoma" w:cs="Tahoma"/>
          <w:sz w:val="20"/>
          <w:szCs w:val="20"/>
        </w:rPr>
        <w:t xml:space="preserve"> m</w:t>
      </w:r>
      <w:r w:rsidR="00D5328A">
        <w:rPr>
          <w:rFonts w:ascii="Tahoma" w:hAnsi="Tahoma" w:cs="Tahoma"/>
          <w:sz w:val="20"/>
          <w:szCs w:val="20"/>
        </w:rPr>
        <w:t>it den Nachweisen</w:t>
      </w:r>
      <w:r w:rsidR="00242097">
        <w:rPr>
          <w:rFonts w:ascii="Tahoma" w:hAnsi="Tahoma" w:cs="Tahoma"/>
          <w:sz w:val="20"/>
          <w:szCs w:val="20"/>
        </w:rPr>
        <w:t xml:space="preserve"> (Bilder, Berichte, etc.)</w:t>
      </w:r>
      <w:r w:rsidR="00D5328A">
        <w:rPr>
          <w:rFonts w:ascii="Tahoma" w:hAnsi="Tahoma" w:cs="Tahoma"/>
          <w:sz w:val="20"/>
          <w:szCs w:val="20"/>
        </w:rPr>
        <w:t xml:space="preserve"> ist bis zum </w:t>
      </w:r>
      <w:r w:rsidR="003D1D47">
        <w:rPr>
          <w:rFonts w:ascii="Tahoma" w:hAnsi="Tahoma" w:cs="Tahoma"/>
          <w:b/>
          <w:sz w:val="20"/>
          <w:szCs w:val="20"/>
        </w:rPr>
        <w:t xml:space="preserve">15. November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bei der DJK Geschäftsstelle </w:t>
      </w:r>
      <w:r w:rsidR="00265BAD">
        <w:rPr>
          <w:rFonts w:ascii="Tahoma" w:hAnsi="Tahoma" w:cs="Tahoma"/>
          <w:sz w:val="20"/>
          <w:szCs w:val="20"/>
        </w:rPr>
        <w:t>einzu</w:t>
      </w:r>
      <w:r w:rsidR="001052D9">
        <w:rPr>
          <w:rFonts w:ascii="Tahoma" w:hAnsi="Tahoma" w:cs="Tahoma"/>
          <w:sz w:val="20"/>
          <w:szCs w:val="20"/>
        </w:rPr>
        <w:t>reichen</w:t>
      </w:r>
      <w:r>
        <w:rPr>
          <w:rFonts w:ascii="Tahoma" w:hAnsi="Tahoma" w:cs="Tahoma"/>
          <w:sz w:val="20"/>
          <w:szCs w:val="20"/>
        </w:rPr>
        <w:t>.</w:t>
      </w:r>
    </w:p>
    <w:p w:rsidR="00242097" w:rsidRDefault="00242097" w:rsidP="00835A26">
      <w:pPr>
        <w:ind w:left="720"/>
        <w:rPr>
          <w:rFonts w:ascii="Tahoma" w:hAnsi="Tahoma" w:cs="Tahoma"/>
          <w:sz w:val="20"/>
          <w:szCs w:val="20"/>
        </w:rPr>
      </w:pPr>
    </w:p>
    <w:p w:rsidR="00CC65CD" w:rsidRPr="00CC65CD" w:rsidRDefault="001052D9" w:rsidP="00CC65CD">
      <w:pPr>
        <w:pStyle w:val="Textkrper"/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Diesen Förderantrag</w:t>
      </w:r>
      <w:r w:rsidR="00CC65CD" w:rsidRPr="0055674B">
        <w:rPr>
          <w:rFonts w:ascii="Tahoma" w:hAnsi="Tahoma" w:cs="Tahoma"/>
          <w:b/>
          <w:sz w:val="20"/>
        </w:rPr>
        <w:t xml:space="preserve"> können Sie auch von unserer Homepage herunterladen</w:t>
      </w:r>
      <w:r w:rsidR="00CC65CD" w:rsidRPr="00CC65CD">
        <w:rPr>
          <w:rFonts w:ascii="Tahoma" w:hAnsi="Tahoma" w:cs="Tahoma"/>
          <w:sz w:val="20"/>
        </w:rPr>
        <w:t xml:space="preserve"> unter </w:t>
      </w:r>
      <w:r w:rsidR="00CC65CD" w:rsidRPr="00CC65CD">
        <w:rPr>
          <w:rFonts w:ascii="Tahoma" w:hAnsi="Tahoma" w:cs="Tahoma"/>
          <w:b/>
          <w:sz w:val="20"/>
        </w:rPr>
        <w:t xml:space="preserve">http://www.djk-drs.de </w:t>
      </w:r>
      <w:r w:rsidR="00CC65CD" w:rsidRPr="00CC65CD">
        <w:rPr>
          <w:rFonts w:ascii="Tahoma" w:hAnsi="Tahoma" w:cs="Tahoma"/>
          <w:sz w:val="20"/>
        </w:rPr>
        <w:t xml:space="preserve">-&gt; Service für Vereine -&gt; Zuschüsse. </w:t>
      </w:r>
      <w:r w:rsidR="00CC65CD">
        <w:rPr>
          <w:rFonts w:ascii="Tahoma" w:hAnsi="Tahoma" w:cs="Tahoma"/>
          <w:b/>
          <w:sz w:val="20"/>
        </w:rPr>
        <w:t>Dort können S</w:t>
      </w:r>
      <w:r w:rsidR="00CC65CD" w:rsidRPr="00CC65CD">
        <w:rPr>
          <w:rFonts w:ascii="Tahoma" w:hAnsi="Tahoma" w:cs="Tahoma"/>
          <w:b/>
          <w:sz w:val="20"/>
        </w:rPr>
        <w:t xml:space="preserve">ie </w:t>
      </w:r>
      <w:r>
        <w:rPr>
          <w:rFonts w:ascii="Tahoma" w:hAnsi="Tahoma" w:cs="Tahoma"/>
          <w:b/>
          <w:sz w:val="20"/>
        </w:rPr>
        <w:t>den Antrag</w:t>
      </w:r>
      <w:r w:rsidR="00CC65CD" w:rsidRPr="00CC65CD">
        <w:rPr>
          <w:rFonts w:ascii="Tahoma" w:hAnsi="Tahoma" w:cs="Tahoma"/>
          <w:b/>
          <w:sz w:val="20"/>
        </w:rPr>
        <w:t xml:space="preserve"> auch online</w:t>
      </w:r>
      <w:r w:rsidR="00CC65CD" w:rsidRPr="00CC65CD">
        <w:rPr>
          <w:rFonts w:ascii="Tahoma" w:hAnsi="Tahoma" w:cs="Tahoma"/>
          <w:sz w:val="20"/>
        </w:rPr>
        <w:t xml:space="preserve"> ausfüllen und an unsere Email-Adresse djk@blh.drs.de senden. Das erleichtert allen die Arbeit.</w:t>
      </w:r>
    </w:p>
    <w:p w:rsidR="000E5913" w:rsidRDefault="000E5913" w:rsidP="000E5913">
      <w:pPr>
        <w:ind w:left="708"/>
        <w:rPr>
          <w:rFonts w:ascii="Tahoma" w:hAnsi="Tahoma" w:cs="Tahoma"/>
          <w:sz w:val="20"/>
          <w:szCs w:val="20"/>
        </w:rPr>
      </w:pPr>
    </w:p>
    <w:p w:rsidR="008A786D" w:rsidRDefault="008A786D" w:rsidP="000E5913">
      <w:pPr>
        <w:ind w:left="708"/>
        <w:rPr>
          <w:rFonts w:ascii="Tahoma" w:hAnsi="Tahoma" w:cs="Tahoma"/>
          <w:b/>
          <w:sz w:val="20"/>
          <w:szCs w:val="20"/>
        </w:rPr>
      </w:pPr>
    </w:p>
    <w:p w:rsidR="00AF1E80" w:rsidRDefault="00AF1E80" w:rsidP="000E5913">
      <w:pPr>
        <w:ind w:left="708"/>
        <w:rPr>
          <w:rFonts w:ascii="Tahoma" w:hAnsi="Tahoma" w:cs="Tahoma"/>
          <w:b/>
          <w:sz w:val="20"/>
          <w:szCs w:val="20"/>
        </w:rPr>
      </w:pPr>
    </w:p>
    <w:p w:rsidR="008A786D" w:rsidRDefault="008A786D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  <w:r w:rsidRPr="00EE06D2">
        <w:rPr>
          <w:rFonts w:ascii="Tahoma" w:hAnsi="Tahoma" w:cs="Tahoma"/>
          <w:sz w:val="20"/>
          <w:szCs w:val="20"/>
          <w:u w:val="single"/>
        </w:rPr>
        <w:t>Teilnehmender Verein:</w:t>
      </w:r>
    </w:p>
    <w:p w:rsidR="00EE06D2" w:rsidRP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</w:rPr>
      </w:pPr>
    </w:p>
    <w:p w:rsidR="00B50C82" w:rsidRDefault="00B50C82" w:rsidP="00B50C82">
      <w:pPr>
        <w:ind w:left="1068"/>
        <w:rPr>
          <w:rFonts w:ascii="Tahoma" w:hAnsi="Tahoma" w:cs="Tahoma"/>
          <w:sz w:val="20"/>
          <w:szCs w:val="20"/>
        </w:rPr>
      </w:pPr>
    </w:p>
    <w:p w:rsidR="00B50C82" w:rsidRDefault="00B50C82" w:rsidP="009524F7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Bankverbindung, IBA</w:t>
      </w:r>
      <w:r w:rsidRPr="00EE06D2">
        <w:rPr>
          <w:rFonts w:ascii="Tahoma" w:hAnsi="Tahoma" w:cs="Tahoma"/>
          <w:sz w:val="20"/>
          <w:szCs w:val="20"/>
          <w:u w:val="single"/>
        </w:rPr>
        <w:t>N:</w:t>
      </w:r>
      <w:r>
        <w:rPr>
          <w:rFonts w:ascii="Tahoma" w:hAnsi="Tahoma" w:cs="Tahoma"/>
          <w:sz w:val="20"/>
          <w:szCs w:val="20"/>
        </w:rPr>
        <w:t xml:space="preserve"> DE</w:t>
      </w:r>
      <w:r w:rsidR="00AF1E80">
        <w:rPr>
          <w:rFonts w:ascii="Tahoma" w:hAnsi="Tahoma" w:cs="Tahoma"/>
          <w:sz w:val="20"/>
          <w:szCs w:val="20"/>
        </w:rPr>
        <w:t xml:space="preserve"> </w:t>
      </w:r>
      <w:r w:rsidR="001052D9">
        <w:rPr>
          <w:rFonts w:ascii="Tahoma" w:hAnsi="Tahoma" w:cs="Tahoma"/>
          <w:sz w:val="20"/>
          <w:szCs w:val="20"/>
        </w:rPr>
        <w:t xml:space="preserve">_ _  </w:t>
      </w:r>
      <w:r w:rsidR="00EE06D2">
        <w:rPr>
          <w:rFonts w:ascii="Tahoma" w:hAnsi="Tahoma" w:cs="Tahoma"/>
          <w:sz w:val="20"/>
          <w:szCs w:val="20"/>
        </w:rPr>
        <w:t xml:space="preserve"> </w:t>
      </w:r>
      <w:r w:rsidR="001052D9">
        <w:rPr>
          <w:rFonts w:ascii="Tahoma" w:hAnsi="Tahoma" w:cs="Tahoma"/>
          <w:sz w:val="20"/>
          <w:szCs w:val="20"/>
        </w:rPr>
        <w:t xml:space="preserve"> _ _ _ _ </w:t>
      </w:r>
      <w:r w:rsidR="00EE06D2">
        <w:rPr>
          <w:rFonts w:ascii="Tahoma" w:hAnsi="Tahoma" w:cs="Tahoma"/>
          <w:sz w:val="20"/>
          <w:szCs w:val="20"/>
        </w:rPr>
        <w:t xml:space="preserve"> </w:t>
      </w:r>
      <w:r w:rsidR="001052D9">
        <w:rPr>
          <w:rFonts w:ascii="Tahoma" w:hAnsi="Tahoma" w:cs="Tahoma"/>
          <w:sz w:val="20"/>
          <w:szCs w:val="20"/>
        </w:rPr>
        <w:t xml:space="preserve">  _ _ _ _   </w:t>
      </w:r>
      <w:r w:rsidR="00EE06D2">
        <w:rPr>
          <w:rFonts w:ascii="Tahoma" w:hAnsi="Tahoma" w:cs="Tahoma"/>
          <w:sz w:val="20"/>
          <w:szCs w:val="20"/>
        </w:rPr>
        <w:t xml:space="preserve"> _ _ _ _   </w:t>
      </w:r>
      <w:r w:rsidR="001052D9">
        <w:rPr>
          <w:rFonts w:ascii="Tahoma" w:hAnsi="Tahoma" w:cs="Tahoma"/>
          <w:sz w:val="20"/>
          <w:szCs w:val="20"/>
        </w:rPr>
        <w:t xml:space="preserve"> _ _ _ _ </w:t>
      </w:r>
      <w:r w:rsidR="00EE06D2">
        <w:rPr>
          <w:rFonts w:ascii="Tahoma" w:hAnsi="Tahoma" w:cs="Tahoma"/>
          <w:sz w:val="20"/>
          <w:szCs w:val="20"/>
        </w:rPr>
        <w:t xml:space="preserve">   </w:t>
      </w:r>
      <w:r w:rsidR="001052D9">
        <w:rPr>
          <w:rFonts w:ascii="Tahoma" w:hAnsi="Tahoma" w:cs="Tahoma"/>
          <w:sz w:val="20"/>
          <w:szCs w:val="20"/>
        </w:rPr>
        <w:t xml:space="preserve">_ _ </w:t>
      </w: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rPr>
          <w:rFonts w:ascii="Tahoma" w:hAnsi="Tahoma" w:cs="Tahoma"/>
          <w:sz w:val="20"/>
          <w:szCs w:val="20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8A786D" w:rsidRDefault="008A786D" w:rsidP="009524F7">
      <w:pPr>
        <w:ind w:firstLine="708"/>
        <w:rPr>
          <w:rFonts w:ascii="Tahoma" w:hAnsi="Tahoma" w:cs="Tahoma"/>
          <w:sz w:val="20"/>
          <w:szCs w:val="20"/>
        </w:rPr>
      </w:pPr>
      <w:r w:rsidRPr="00265BAD">
        <w:rPr>
          <w:rFonts w:ascii="Tahoma" w:hAnsi="Tahoma" w:cs="Tahoma"/>
          <w:sz w:val="20"/>
          <w:szCs w:val="20"/>
          <w:u w:val="single"/>
        </w:rPr>
        <w:t xml:space="preserve">Name </w:t>
      </w:r>
      <w:r w:rsidR="00FD6AD7">
        <w:rPr>
          <w:rFonts w:ascii="Tahoma" w:hAnsi="Tahoma" w:cs="Tahoma"/>
          <w:sz w:val="20"/>
          <w:szCs w:val="20"/>
          <w:u w:val="single"/>
        </w:rPr>
        <w:t>der Ansprechperson</w:t>
      </w:r>
      <w:r w:rsidR="00EE06D2" w:rsidRPr="00EE06D2">
        <w:rPr>
          <w:rFonts w:ascii="Tahoma" w:hAnsi="Tahoma" w:cs="Tahoma"/>
          <w:sz w:val="20"/>
          <w:szCs w:val="20"/>
          <w:u w:val="single"/>
        </w:rPr>
        <w:t>:</w:t>
      </w: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</w:rPr>
      </w:pPr>
    </w:p>
    <w:p w:rsidR="009524F7" w:rsidRDefault="009524F7" w:rsidP="008A786D">
      <w:pPr>
        <w:ind w:left="1068"/>
        <w:rPr>
          <w:rFonts w:ascii="Tahoma" w:hAnsi="Tahoma" w:cs="Tahoma"/>
          <w:sz w:val="20"/>
          <w:szCs w:val="20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8A786D" w:rsidRP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  <w:r w:rsidRPr="00EE06D2">
        <w:rPr>
          <w:rFonts w:ascii="Tahoma" w:hAnsi="Tahoma" w:cs="Tahoma"/>
          <w:sz w:val="20"/>
          <w:szCs w:val="20"/>
          <w:u w:val="single"/>
        </w:rPr>
        <w:t>Mailadresse:</w:t>
      </w: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</w:rPr>
      </w:pP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</w:p>
    <w:p w:rsidR="008A786D" w:rsidRPr="00EE06D2" w:rsidRDefault="00EE06D2" w:rsidP="009524F7">
      <w:pPr>
        <w:ind w:firstLine="708"/>
        <w:rPr>
          <w:rFonts w:ascii="Tahoma" w:hAnsi="Tahoma" w:cs="Tahoma"/>
          <w:sz w:val="20"/>
          <w:szCs w:val="20"/>
          <w:u w:val="single"/>
        </w:rPr>
      </w:pPr>
      <w:r w:rsidRPr="00EE06D2">
        <w:rPr>
          <w:rFonts w:ascii="Tahoma" w:hAnsi="Tahoma" w:cs="Tahoma"/>
          <w:sz w:val="20"/>
          <w:szCs w:val="20"/>
          <w:u w:val="single"/>
        </w:rPr>
        <w:t xml:space="preserve">Telefonnummer: </w:t>
      </w:r>
    </w:p>
    <w:p w:rsidR="008A786D" w:rsidRDefault="008A786D" w:rsidP="008A786D">
      <w:pPr>
        <w:ind w:left="1068"/>
        <w:rPr>
          <w:rFonts w:ascii="Tahoma" w:hAnsi="Tahoma" w:cs="Tahoma"/>
          <w:sz w:val="20"/>
          <w:szCs w:val="20"/>
        </w:rPr>
      </w:pPr>
    </w:p>
    <w:p w:rsidR="009524F7" w:rsidRDefault="009524F7" w:rsidP="009524F7">
      <w:pPr>
        <w:ind w:left="1068"/>
        <w:rPr>
          <w:rFonts w:ascii="Tahoma" w:hAnsi="Tahoma" w:cs="Tahoma"/>
          <w:sz w:val="20"/>
          <w:szCs w:val="20"/>
        </w:rPr>
      </w:pPr>
    </w:p>
    <w:p w:rsidR="009524F7" w:rsidRDefault="009524F7" w:rsidP="009524F7">
      <w:pPr>
        <w:ind w:left="1068"/>
        <w:rPr>
          <w:rFonts w:ascii="Tahoma" w:hAnsi="Tahoma" w:cs="Tahoma"/>
          <w:sz w:val="20"/>
          <w:szCs w:val="20"/>
        </w:rPr>
      </w:pPr>
    </w:p>
    <w:p w:rsidR="009524F7" w:rsidRPr="009524F7" w:rsidRDefault="009524F7" w:rsidP="009524F7">
      <w:pPr>
        <w:rPr>
          <w:rFonts w:ascii="Tahoma" w:hAnsi="Tahoma" w:cs="Tahoma"/>
          <w:b/>
          <w:sz w:val="20"/>
          <w:szCs w:val="20"/>
        </w:rPr>
      </w:pPr>
      <w:r w:rsidRPr="009524F7">
        <w:rPr>
          <w:rFonts w:ascii="Tahoma" w:hAnsi="Tahoma" w:cs="Tahoma"/>
          <w:b/>
          <w:sz w:val="20"/>
          <w:szCs w:val="20"/>
        </w:rPr>
        <w:lastRenderedPageBreak/>
        <w:t>F</w:t>
      </w:r>
      <w:r w:rsidR="00FD6AD7">
        <w:rPr>
          <w:rFonts w:ascii="Tahoma" w:hAnsi="Tahoma" w:cs="Tahoma"/>
          <w:b/>
          <w:sz w:val="20"/>
          <w:szCs w:val="20"/>
        </w:rPr>
        <w:t>örderfähige Maßnahmen können z.</w:t>
      </w:r>
      <w:r w:rsidRPr="009524F7">
        <w:rPr>
          <w:rFonts w:ascii="Tahoma" w:hAnsi="Tahoma" w:cs="Tahoma"/>
          <w:b/>
          <w:sz w:val="20"/>
          <w:szCs w:val="20"/>
        </w:rPr>
        <w:t>B. sein:</w:t>
      </w:r>
    </w:p>
    <w:p w:rsidR="009524F7" w:rsidRPr="009524F7" w:rsidRDefault="009524F7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9524F7">
        <w:rPr>
          <w:rFonts w:ascii="Tahoma" w:hAnsi="Tahoma" w:cs="Tahoma"/>
          <w:sz w:val="20"/>
          <w:szCs w:val="20"/>
        </w:rPr>
        <w:t>Implementierung einer Arbeitsgruppe im Sportverein zum Thema Nachhaltigkeit</w:t>
      </w:r>
    </w:p>
    <w:p w:rsidR="009524F7" w:rsidRPr="009524F7" w:rsidRDefault="009524F7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9524F7">
        <w:rPr>
          <w:rFonts w:ascii="Tahoma" w:hAnsi="Tahoma" w:cs="Tahoma"/>
          <w:sz w:val="20"/>
          <w:szCs w:val="20"/>
        </w:rPr>
        <w:t>Anschaffung von (Info</w:t>
      </w:r>
      <w:r w:rsidR="00FD6AD7">
        <w:rPr>
          <w:rFonts w:ascii="Tahoma" w:hAnsi="Tahoma" w:cs="Tahoma"/>
          <w:sz w:val="20"/>
          <w:szCs w:val="20"/>
        </w:rPr>
        <w:t>-</w:t>
      </w:r>
      <w:r w:rsidRPr="009524F7">
        <w:rPr>
          <w:rFonts w:ascii="Tahoma" w:hAnsi="Tahoma" w:cs="Tahoma"/>
          <w:sz w:val="20"/>
          <w:szCs w:val="20"/>
        </w:rPr>
        <w:t>)Materialien</w:t>
      </w:r>
    </w:p>
    <w:p w:rsidR="009524F7" w:rsidRPr="009524F7" w:rsidRDefault="009524F7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proofErr w:type="spellStart"/>
      <w:r w:rsidRPr="009524F7">
        <w:rPr>
          <w:rFonts w:ascii="Tahoma" w:hAnsi="Tahoma" w:cs="Tahoma"/>
          <w:sz w:val="20"/>
          <w:szCs w:val="20"/>
        </w:rPr>
        <w:t>Social</w:t>
      </w:r>
      <w:proofErr w:type="spellEnd"/>
      <w:r w:rsidRPr="009524F7">
        <w:rPr>
          <w:rFonts w:ascii="Tahoma" w:hAnsi="Tahoma" w:cs="Tahoma"/>
          <w:sz w:val="20"/>
          <w:szCs w:val="20"/>
        </w:rPr>
        <w:t xml:space="preserve"> Media Kampagne zur Sensibilisierung und Informierung der Menschen im Sportverein und in der Nachbarschaft über Nachhaltigkeit oder Nachhaltigkeitsprojekte im Sportverein</w:t>
      </w:r>
    </w:p>
    <w:p w:rsidR="009524F7" w:rsidRPr="009524F7" w:rsidRDefault="009524F7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9524F7">
        <w:rPr>
          <w:rFonts w:ascii="Tahoma" w:hAnsi="Tahoma" w:cs="Tahoma"/>
          <w:sz w:val="20"/>
          <w:szCs w:val="20"/>
        </w:rPr>
        <w:t>Baum- oder Heckenpflanzung auf dem Ver</w:t>
      </w:r>
      <w:r w:rsidR="00EF610D">
        <w:rPr>
          <w:rFonts w:ascii="Tahoma" w:hAnsi="Tahoma" w:cs="Tahoma"/>
          <w:sz w:val="20"/>
          <w:szCs w:val="20"/>
        </w:rPr>
        <w:t xml:space="preserve">einsgelände inklusive </w:t>
      </w:r>
      <w:r w:rsidRPr="009524F7">
        <w:rPr>
          <w:rFonts w:ascii="Tahoma" w:hAnsi="Tahoma" w:cs="Tahoma"/>
          <w:sz w:val="20"/>
          <w:szCs w:val="20"/>
        </w:rPr>
        <w:t>Input zur Nachhaltigkeit</w:t>
      </w:r>
    </w:p>
    <w:p w:rsidR="009524F7" w:rsidRPr="009524F7" w:rsidRDefault="009524F7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9524F7">
        <w:rPr>
          <w:rFonts w:ascii="Tahoma" w:hAnsi="Tahoma" w:cs="Tahoma"/>
          <w:sz w:val="20"/>
          <w:szCs w:val="20"/>
        </w:rPr>
        <w:t>Eine Veranstaltung zu fair produzierten Sportmaterialien mit inkludierter Kleidertauschbörse</w:t>
      </w:r>
    </w:p>
    <w:p w:rsidR="008A786D" w:rsidRDefault="00EF610D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Müllsammelaktion</w:t>
      </w:r>
      <w:r w:rsidR="009524F7" w:rsidRPr="009524F7">
        <w:rPr>
          <w:rFonts w:ascii="Tahoma" w:hAnsi="Tahoma" w:cs="Tahoma"/>
          <w:sz w:val="20"/>
          <w:szCs w:val="20"/>
        </w:rPr>
        <w:t xml:space="preserve"> zum Clean </w:t>
      </w:r>
      <w:proofErr w:type="spellStart"/>
      <w:r w:rsidR="009524F7" w:rsidRPr="009524F7">
        <w:rPr>
          <w:rFonts w:ascii="Tahoma" w:hAnsi="Tahoma" w:cs="Tahoma"/>
          <w:sz w:val="20"/>
          <w:szCs w:val="20"/>
        </w:rPr>
        <w:t>Up</w:t>
      </w:r>
      <w:proofErr w:type="spellEnd"/>
      <w:r w:rsidR="009524F7" w:rsidRPr="009524F7">
        <w:rPr>
          <w:rFonts w:ascii="Tahoma" w:hAnsi="Tahoma" w:cs="Tahoma"/>
          <w:sz w:val="20"/>
          <w:szCs w:val="20"/>
        </w:rPr>
        <w:t xml:space="preserve"> Day außerhalb </w:t>
      </w:r>
      <w:r w:rsidR="00FD6AD7">
        <w:rPr>
          <w:rFonts w:ascii="Tahoma" w:hAnsi="Tahoma" w:cs="Tahoma"/>
          <w:sz w:val="20"/>
          <w:szCs w:val="20"/>
        </w:rPr>
        <w:t>des</w:t>
      </w:r>
      <w:r w:rsidR="009524F7" w:rsidRPr="009524F7">
        <w:rPr>
          <w:rFonts w:ascii="Tahoma" w:hAnsi="Tahoma" w:cs="Tahoma"/>
          <w:sz w:val="20"/>
          <w:szCs w:val="20"/>
        </w:rPr>
        <w:t xml:space="preserve"> Vereinsgelände</w:t>
      </w:r>
      <w:r w:rsidR="00FD6AD7">
        <w:rPr>
          <w:rFonts w:ascii="Tahoma" w:hAnsi="Tahoma" w:cs="Tahoma"/>
          <w:sz w:val="20"/>
          <w:szCs w:val="20"/>
        </w:rPr>
        <w:t>s</w:t>
      </w:r>
    </w:p>
    <w:p w:rsidR="009524F7" w:rsidRPr="00EE06D2" w:rsidRDefault="009524F7" w:rsidP="0068322E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9524F7">
        <w:rPr>
          <w:rFonts w:ascii="Tahoma" w:hAnsi="Tahoma" w:cs="Tahoma"/>
          <w:sz w:val="20"/>
          <w:szCs w:val="20"/>
        </w:rPr>
        <w:t>Bei Vereinsfesten oder dem Wettkampfbetrieb: V</w:t>
      </w:r>
      <w:r w:rsidR="00FD6AD7">
        <w:rPr>
          <w:rFonts w:ascii="Tahoma" w:hAnsi="Tahoma" w:cs="Tahoma"/>
          <w:sz w:val="20"/>
          <w:szCs w:val="20"/>
        </w:rPr>
        <w:t>erwendung von Produkten aus öko</w:t>
      </w:r>
      <w:r w:rsidRPr="009524F7">
        <w:rPr>
          <w:rFonts w:ascii="Tahoma" w:hAnsi="Tahoma" w:cs="Tahoma"/>
          <w:sz w:val="20"/>
          <w:szCs w:val="20"/>
        </w:rPr>
        <w:t>log</w:t>
      </w:r>
      <w:r w:rsidR="00FD6AD7">
        <w:rPr>
          <w:rFonts w:ascii="Tahoma" w:hAnsi="Tahoma" w:cs="Tahoma"/>
          <w:sz w:val="20"/>
          <w:szCs w:val="20"/>
        </w:rPr>
        <w:t xml:space="preserve">ischer Erzeugung (Bio), </w:t>
      </w:r>
      <w:r w:rsidRPr="009524F7">
        <w:rPr>
          <w:rFonts w:ascii="Tahoma" w:hAnsi="Tahoma" w:cs="Tahoma"/>
          <w:sz w:val="20"/>
          <w:szCs w:val="20"/>
        </w:rPr>
        <w:t>Fairem Handel</w:t>
      </w:r>
      <w:r w:rsidR="00FD6AD7">
        <w:rPr>
          <w:rFonts w:ascii="Tahoma" w:hAnsi="Tahoma" w:cs="Tahoma"/>
          <w:sz w:val="20"/>
          <w:szCs w:val="20"/>
        </w:rPr>
        <w:t xml:space="preserve"> oder re</w:t>
      </w:r>
      <w:r w:rsidR="0068322E">
        <w:rPr>
          <w:rFonts w:ascii="Tahoma" w:hAnsi="Tahoma" w:cs="Tahoma"/>
          <w:sz w:val="20"/>
          <w:szCs w:val="20"/>
        </w:rPr>
        <w:t xml:space="preserve">gionalen Quellen. </w:t>
      </w:r>
      <w:r w:rsidR="00FD6AD7">
        <w:rPr>
          <w:rFonts w:ascii="Tahoma" w:hAnsi="Tahoma" w:cs="Tahoma"/>
          <w:sz w:val="20"/>
          <w:szCs w:val="20"/>
        </w:rPr>
        <w:t>Angebot von</w:t>
      </w:r>
      <w:r>
        <w:rPr>
          <w:rFonts w:ascii="Tahoma" w:hAnsi="Tahoma" w:cs="Tahoma"/>
          <w:sz w:val="20"/>
          <w:szCs w:val="20"/>
        </w:rPr>
        <w:t xml:space="preserve"> </w:t>
      </w:r>
      <w:r w:rsidR="00FD6AD7">
        <w:rPr>
          <w:rFonts w:ascii="Tahoma" w:hAnsi="Tahoma" w:cs="Tahoma"/>
          <w:sz w:val="20"/>
          <w:szCs w:val="20"/>
        </w:rPr>
        <w:t>v</w:t>
      </w:r>
      <w:r w:rsidRPr="009524F7">
        <w:rPr>
          <w:rFonts w:ascii="Tahoma" w:hAnsi="Tahoma" w:cs="Tahoma"/>
          <w:sz w:val="20"/>
          <w:szCs w:val="20"/>
        </w:rPr>
        <w:t>egetarische</w:t>
      </w:r>
      <w:r w:rsidR="00FD6AD7">
        <w:rPr>
          <w:rFonts w:ascii="Tahoma" w:hAnsi="Tahoma" w:cs="Tahoma"/>
          <w:sz w:val="20"/>
          <w:szCs w:val="20"/>
        </w:rPr>
        <w:t>m</w:t>
      </w:r>
      <w:r w:rsidRPr="009524F7">
        <w:rPr>
          <w:rFonts w:ascii="Tahoma" w:hAnsi="Tahoma" w:cs="Tahoma"/>
          <w:sz w:val="20"/>
          <w:szCs w:val="20"/>
        </w:rPr>
        <w:t xml:space="preserve"> und vega</w:t>
      </w:r>
      <w:r w:rsidR="00FD6AD7">
        <w:rPr>
          <w:rFonts w:ascii="Tahoma" w:hAnsi="Tahoma" w:cs="Tahoma"/>
          <w:sz w:val="20"/>
          <w:szCs w:val="20"/>
        </w:rPr>
        <w:t>nem</w:t>
      </w:r>
      <w:r>
        <w:rPr>
          <w:rFonts w:ascii="Tahoma" w:hAnsi="Tahoma" w:cs="Tahoma"/>
          <w:sz w:val="20"/>
          <w:szCs w:val="20"/>
        </w:rPr>
        <w:t xml:space="preserve"> Catering</w:t>
      </w:r>
      <w:r w:rsidR="00FD6AD7">
        <w:rPr>
          <w:rFonts w:ascii="Tahoma" w:hAnsi="Tahoma" w:cs="Tahoma"/>
          <w:sz w:val="20"/>
          <w:szCs w:val="20"/>
        </w:rPr>
        <w:t>; V</w:t>
      </w:r>
      <w:r w:rsidRPr="00EE06D2">
        <w:rPr>
          <w:rFonts w:ascii="Tahoma" w:hAnsi="Tahoma" w:cs="Tahoma"/>
          <w:sz w:val="20"/>
          <w:szCs w:val="20"/>
        </w:rPr>
        <w:t>erwendung von Mehrweggeschirr</w:t>
      </w:r>
      <w:r w:rsidR="00FD6AD7">
        <w:rPr>
          <w:rFonts w:ascii="Tahoma" w:hAnsi="Tahoma" w:cs="Tahoma"/>
          <w:sz w:val="20"/>
          <w:szCs w:val="20"/>
        </w:rPr>
        <w:t xml:space="preserve">; </w:t>
      </w:r>
      <w:r w:rsidR="00EF610D">
        <w:rPr>
          <w:rFonts w:ascii="Tahoma" w:hAnsi="Tahoma" w:cs="Tahoma"/>
          <w:sz w:val="20"/>
          <w:szCs w:val="20"/>
        </w:rPr>
        <w:t>Müllvermeidung</w:t>
      </w:r>
      <w:r w:rsidR="0068322E">
        <w:rPr>
          <w:rFonts w:ascii="Tahoma" w:hAnsi="Tahoma" w:cs="Tahoma"/>
          <w:sz w:val="20"/>
          <w:szCs w:val="20"/>
        </w:rPr>
        <w:t xml:space="preserve">; Nähere Infos und Ideen hierzu auch unter </w:t>
      </w:r>
      <w:r w:rsidR="0068322E" w:rsidRPr="0068322E">
        <w:rPr>
          <w:rFonts w:ascii="Tahoma" w:hAnsi="Tahoma" w:cs="Tahoma"/>
          <w:sz w:val="20"/>
          <w:szCs w:val="20"/>
        </w:rPr>
        <w:t>https://djk-drs.de/</w:t>
      </w:r>
      <w:r w:rsidR="0068322E">
        <w:rPr>
          <w:rFonts w:ascii="Tahoma" w:hAnsi="Tahoma" w:cs="Tahoma"/>
          <w:sz w:val="20"/>
          <w:szCs w:val="20"/>
        </w:rPr>
        <w:t>nachhaltigkeit</w:t>
      </w:r>
    </w:p>
    <w:p w:rsidR="00EE06D2" w:rsidRPr="00EE06D2" w:rsidRDefault="002906B0" w:rsidP="009524F7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EE06D2">
        <w:rPr>
          <w:rFonts w:ascii="Tahoma" w:hAnsi="Tahoma" w:cs="Tahoma"/>
          <w:sz w:val="20"/>
          <w:szCs w:val="20"/>
        </w:rPr>
        <w:t>Nachhaltige Mobilität</w:t>
      </w:r>
      <w:r w:rsidR="00FD6AD7">
        <w:rPr>
          <w:rFonts w:ascii="Tahoma" w:hAnsi="Tahoma" w:cs="Tahoma"/>
          <w:sz w:val="20"/>
          <w:szCs w:val="20"/>
        </w:rPr>
        <w:t xml:space="preserve">: Hinwirken auf die </w:t>
      </w:r>
      <w:r w:rsidR="00E75BE1" w:rsidRPr="00EE06D2">
        <w:rPr>
          <w:rFonts w:ascii="Tahoma" w:hAnsi="Tahoma" w:cs="Tahoma"/>
          <w:sz w:val="20"/>
          <w:szCs w:val="20"/>
        </w:rPr>
        <w:t>Bildung von Fahrgemeinschaften,</w:t>
      </w:r>
      <w:r w:rsidR="00EE06D2" w:rsidRPr="00EE06D2">
        <w:rPr>
          <w:rFonts w:ascii="Tahoma" w:hAnsi="Tahoma" w:cs="Tahoma"/>
          <w:sz w:val="20"/>
          <w:szCs w:val="20"/>
        </w:rPr>
        <w:t xml:space="preserve"> Nutzung des</w:t>
      </w:r>
      <w:r w:rsidR="00FD6AD7">
        <w:rPr>
          <w:rFonts w:ascii="Tahoma" w:hAnsi="Tahoma" w:cs="Tahoma"/>
          <w:sz w:val="20"/>
          <w:szCs w:val="20"/>
        </w:rPr>
        <w:t xml:space="preserve"> öffentlichen Nahverkehrs etc.</w:t>
      </w:r>
    </w:p>
    <w:p w:rsidR="00E75BE1" w:rsidRDefault="00EF610D" w:rsidP="00E75BE1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EF610D">
        <w:rPr>
          <w:rFonts w:ascii="Tahoma" w:hAnsi="Tahoma" w:cs="Tahoma"/>
          <w:sz w:val="20"/>
          <w:szCs w:val="20"/>
        </w:rPr>
        <w:t xml:space="preserve">Reduktion des Papierverbrauchs z.B. durch elektronischen Versand von Briefen, Formularen </w:t>
      </w:r>
      <w:proofErr w:type="spellStart"/>
      <w:r w:rsidRPr="00EF610D">
        <w:rPr>
          <w:rFonts w:ascii="Tahoma" w:hAnsi="Tahoma" w:cs="Tahoma"/>
          <w:sz w:val="20"/>
          <w:szCs w:val="20"/>
        </w:rPr>
        <w:t>u.ä.</w:t>
      </w:r>
      <w:proofErr w:type="spellEnd"/>
      <w:r w:rsidRPr="00EF610D">
        <w:rPr>
          <w:rFonts w:ascii="Tahoma" w:hAnsi="Tahoma" w:cs="Tahoma"/>
          <w:sz w:val="20"/>
          <w:szCs w:val="20"/>
        </w:rPr>
        <w:t>, Verwendung von Recycling-Papier</w:t>
      </w:r>
    </w:p>
    <w:p w:rsidR="00EF610D" w:rsidRDefault="00EF610D" w:rsidP="00EF610D">
      <w:pPr>
        <w:pStyle w:val="Listenabsatz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Herstellung von Barrierefreiheit für Personen mit Handicap</w:t>
      </w:r>
    </w:p>
    <w:p w:rsidR="009524F7" w:rsidRPr="009524F7" w:rsidRDefault="00EF610D" w:rsidP="0068322E">
      <w:pPr>
        <w:pStyle w:val="Listenabsatz"/>
        <w:ind w:left="360"/>
        <w:rPr>
          <w:rFonts w:ascii="Tahoma" w:hAnsi="Tahoma" w:cs="Tahoma"/>
          <w:sz w:val="20"/>
          <w:szCs w:val="20"/>
        </w:rPr>
      </w:pPr>
      <w:r w:rsidRPr="00EF610D">
        <w:rPr>
          <w:rFonts w:ascii="Tahoma" w:hAnsi="Tahoma" w:cs="Tahoma"/>
          <w:b/>
          <w:sz w:val="20"/>
          <w:szCs w:val="20"/>
        </w:rPr>
        <w:t>Hinweis</w:t>
      </w:r>
      <w:r w:rsidRPr="00EF610D">
        <w:rPr>
          <w:rFonts w:ascii="Tahoma" w:hAnsi="Tahoma" w:cs="Tahoma"/>
          <w:sz w:val="20"/>
          <w:szCs w:val="20"/>
        </w:rPr>
        <w:t>: Für die Bezuschussung von vereinsinternen ggf. moderierten Workshops zum Thema Nachhaltigkeit nutzen Sie bitte das Förderprogramm „Zukunftswerkstatt“ (https://djk-drs.de/zuschuesse)</w:t>
      </w:r>
    </w:p>
    <w:p w:rsidR="009524F7" w:rsidRDefault="00EE06D2" w:rsidP="009524F7">
      <w:pPr>
        <w:ind w:left="10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3CDCF" wp14:editId="22EB362C">
                <wp:simplePos x="0" y="0"/>
                <wp:positionH relativeFrom="column">
                  <wp:posOffset>2540</wp:posOffset>
                </wp:positionH>
                <wp:positionV relativeFrom="paragraph">
                  <wp:posOffset>111760</wp:posOffset>
                </wp:positionV>
                <wp:extent cx="6181725" cy="4655820"/>
                <wp:effectExtent l="0" t="0" r="28575" b="114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655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.2pt;margin-top:8.8pt;width:486.75pt;height:3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" filled="f" strokecolor="black [3213]" strokeweight="1pt"/>
            </w:pict>
          </mc:Fallback>
        </mc:AlternateContent>
      </w:r>
    </w:p>
    <w:p w:rsidR="009524F7" w:rsidRPr="009524F7" w:rsidRDefault="009524F7" w:rsidP="009524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Kurze Beschreibung der Maßnahmen</w:t>
      </w:r>
    </w:p>
    <w:p w:rsidR="006C1BCB" w:rsidRDefault="006C1BCB" w:rsidP="006C1BCB">
      <w:pPr>
        <w:ind w:left="1068"/>
        <w:rPr>
          <w:rFonts w:ascii="Tahoma" w:hAnsi="Tahoma" w:cs="Tahoma"/>
          <w:sz w:val="20"/>
          <w:szCs w:val="20"/>
          <w:u w:val="single"/>
        </w:rPr>
      </w:pPr>
    </w:p>
    <w:p w:rsidR="00F87F4E" w:rsidRDefault="00F87F4E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9524F7" w:rsidRDefault="009524F7" w:rsidP="005A7464">
      <w:pPr>
        <w:rPr>
          <w:rFonts w:ascii="Tahoma" w:hAnsi="Tahoma" w:cs="Tahoma"/>
          <w:sz w:val="20"/>
          <w:szCs w:val="20"/>
        </w:rPr>
      </w:pP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Die Richtigkeit der Angaben wird bestätigt:</w:t>
      </w: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</w:p>
    <w:p w:rsidR="005A7464" w:rsidRDefault="005A7464" w:rsidP="005A7464">
      <w:pPr>
        <w:rPr>
          <w:rFonts w:ascii="Tahoma" w:hAnsi="Tahoma" w:cs="Tahoma"/>
          <w:sz w:val="20"/>
          <w:szCs w:val="20"/>
        </w:rPr>
      </w:pPr>
    </w:p>
    <w:p w:rsidR="00EE06D2" w:rsidRDefault="00EE06D2" w:rsidP="005A7464">
      <w:pPr>
        <w:rPr>
          <w:rFonts w:ascii="Tahoma" w:hAnsi="Tahoma" w:cs="Tahoma"/>
          <w:sz w:val="20"/>
          <w:szCs w:val="20"/>
        </w:rPr>
      </w:pPr>
    </w:p>
    <w:p w:rsidR="00EE06D2" w:rsidRDefault="00EE06D2" w:rsidP="005A746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2573</wp:posOffset>
                </wp:positionH>
                <wp:positionV relativeFrom="paragraph">
                  <wp:posOffset>125028</wp:posOffset>
                </wp:positionV>
                <wp:extent cx="5022850" cy="1"/>
                <wp:effectExtent l="0" t="0" r="254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28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pt,9.85pt" to="395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" strokecolor="black [3213]"/>
            </w:pict>
          </mc:Fallback>
        </mc:AlternateContent>
      </w:r>
    </w:p>
    <w:p w:rsidR="005A7464" w:rsidRPr="00265BAD" w:rsidRDefault="005A7464" w:rsidP="005A7464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Datum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6333F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Unterschrift</w:t>
      </w:r>
    </w:p>
    <w:sectPr w:rsidR="005A7464" w:rsidRPr="00265BA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DD" w:rsidRDefault="00617DDD">
      <w:r>
        <w:separator/>
      </w:r>
    </w:p>
  </w:endnote>
  <w:endnote w:type="continuationSeparator" w:id="0">
    <w:p w:rsidR="00617DDD" w:rsidRDefault="006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DD" w:rsidRDefault="00617DDD">
      <w:r>
        <w:separator/>
      </w:r>
    </w:p>
  </w:footnote>
  <w:footnote w:type="continuationSeparator" w:id="0">
    <w:p w:rsidR="00617DDD" w:rsidRDefault="0061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E1" w:rsidRDefault="00A006C2" w:rsidP="00CE3DB5">
    <w:pPr>
      <w:pStyle w:val="Kopfzeile"/>
      <w:jc w:val="center"/>
      <w:rPr>
        <w:rFonts w:ascii="Tahoma" w:hAnsi="Tahoma" w:cs="Tahoma"/>
        <w:b/>
        <w:sz w:val="32"/>
        <w:szCs w:val="32"/>
      </w:rPr>
    </w:pPr>
    <w:r>
      <w:rPr>
        <w:rFonts w:ascii="Tahoma" w:hAnsi="Tahoma" w:cs="Tahoma"/>
        <w:b/>
        <w:sz w:val="32"/>
        <w:szCs w:val="32"/>
      </w:rPr>
      <w:t>DJK Nachhaltigkeits</w:t>
    </w:r>
    <w:r w:rsidR="00E75BE1">
      <w:rPr>
        <w:rFonts w:ascii="Tahoma" w:hAnsi="Tahoma" w:cs="Tahoma"/>
        <w:b/>
        <w:sz w:val="32"/>
        <w:szCs w:val="32"/>
      </w:rPr>
      <w:t>förderprogramm</w:t>
    </w:r>
  </w:p>
  <w:p w:rsidR="006C1BCB" w:rsidRPr="00086D85" w:rsidRDefault="00E75BE1" w:rsidP="00CE3DB5">
    <w:pPr>
      <w:pStyle w:val="Kopfzeile"/>
      <w:jc w:val="center"/>
      <w:rPr>
        <w:rFonts w:ascii="Tahoma" w:hAnsi="Tahoma" w:cs="Tahoma"/>
        <w:b/>
        <w:sz w:val="32"/>
        <w:szCs w:val="32"/>
      </w:rPr>
    </w:pPr>
    <w:r>
      <w:rPr>
        <w:rFonts w:ascii="Tahoma" w:hAnsi="Tahoma" w:cs="Tahoma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4CCF"/>
    <w:multiLevelType w:val="hybridMultilevel"/>
    <w:tmpl w:val="D4204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3256"/>
    <w:multiLevelType w:val="hybridMultilevel"/>
    <w:tmpl w:val="B9824300"/>
    <w:lvl w:ilvl="0" w:tplc="0407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>
    <w:nsid w:val="26D86D53"/>
    <w:multiLevelType w:val="hybridMultilevel"/>
    <w:tmpl w:val="B0C4E1F0"/>
    <w:lvl w:ilvl="0" w:tplc="9B12B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42636"/>
    <w:multiLevelType w:val="hybridMultilevel"/>
    <w:tmpl w:val="294EE14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9245B71"/>
    <w:multiLevelType w:val="hybridMultilevel"/>
    <w:tmpl w:val="B49065D4"/>
    <w:lvl w:ilvl="0" w:tplc="9B12B0E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9362C33"/>
    <w:multiLevelType w:val="hybridMultilevel"/>
    <w:tmpl w:val="29002EA8"/>
    <w:lvl w:ilvl="0" w:tplc="0407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B12B0E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5BFC12D3"/>
    <w:multiLevelType w:val="hybridMultilevel"/>
    <w:tmpl w:val="4F6659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F3C64"/>
    <w:multiLevelType w:val="hybridMultilevel"/>
    <w:tmpl w:val="1EB2D3A6"/>
    <w:lvl w:ilvl="0" w:tplc="0407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8">
    <w:nsid w:val="7D0B7058"/>
    <w:multiLevelType w:val="hybridMultilevel"/>
    <w:tmpl w:val="3E001AA8"/>
    <w:lvl w:ilvl="0" w:tplc="9B12B0E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5D"/>
    <w:rsid w:val="000210B7"/>
    <w:rsid w:val="00072F33"/>
    <w:rsid w:val="000738F1"/>
    <w:rsid w:val="00086460"/>
    <w:rsid w:val="00086D85"/>
    <w:rsid w:val="000A4604"/>
    <w:rsid w:val="000C660F"/>
    <w:rsid w:val="000E180C"/>
    <w:rsid w:val="000E5913"/>
    <w:rsid w:val="001052D9"/>
    <w:rsid w:val="00161533"/>
    <w:rsid w:val="001743D1"/>
    <w:rsid w:val="00182643"/>
    <w:rsid w:val="001D436E"/>
    <w:rsid w:val="001E77F1"/>
    <w:rsid w:val="001F0B0D"/>
    <w:rsid w:val="00242097"/>
    <w:rsid w:val="00242BFA"/>
    <w:rsid w:val="00254CA6"/>
    <w:rsid w:val="00265BAD"/>
    <w:rsid w:val="002906B0"/>
    <w:rsid w:val="002E3C69"/>
    <w:rsid w:val="00302261"/>
    <w:rsid w:val="00374069"/>
    <w:rsid w:val="00395D9F"/>
    <w:rsid w:val="003B196F"/>
    <w:rsid w:val="003D0A37"/>
    <w:rsid w:val="003D1D47"/>
    <w:rsid w:val="003F43D4"/>
    <w:rsid w:val="00410ECA"/>
    <w:rsid w:val="0041694E"/>
    <w:rsid w:val="00447C76"/>
    <w:rsid w:val="0045545C"/>
    <w:rsid w:val="004A21B7"/>
    <w:rsid w:val="004D0DDA"/>
    <w:rsid w:val="004E6B0C"/>
    <w:rsid w:val="00545DF2"/>
    <w:rsid w:val="0055674B"/>
    <w:rsid w:val="0057532A"/>
    <w:rsid w:val="0059277D"/>
    <w:rsid w:val="005A15AC"/>
    <w:rsid w:val="005A1995"/>
    <w:rsid w:val="005A7464"/>
    <w:rsid w:val="005B77E0"/>
    <w:rsid w:val="005C0C15"/>
    <w:rsid w:val="005E16F8"/>
    <w:rsid w:val="00617DDD"/>
    <w:rsid w:val="006333F0"/>
    <w:rsid w:val="00676565"/>
    <w:rsid w:val="0068322E"/>
    <w:rsid w:val="00691594"/>
    <w:rsid w:val="006C1BCB"/>
    <w:rsid w:val="006C37B1"/>
    <w:rsid w:val="006F117C"/>
    <w:rsid w:val="006F64DE"/>
    <w:rsid w:val="0070223B"/>
    <w:rsid w:val="00723795"/>
    <w:rsid w:val="00750C67"/>
    <w:rsid w:val="00760E72"/>
    <w:rsid w:val="0076123D"/>
    <w:rsid w:val="007665C3"/>
    <w:rsid w:val="007B6304"/>
    <w:rsid w:val="007B7C3D"/>
    <w:rsid w:val="00805D65"/>
    <w:rsid w:val="00814C8F"/>
    <w:rsid w:val="00835A26"/>
    <w:rsid w:val="008A14F1"/>
    <w:rsid w:val="008A786D"/>
    <w:rsid w:val="008F54F2"/>
    <w:rsid w:val="00905DF2"/>
    <w:rsid w:val="009244A7"/>
    <w:rsid w:val="009524F7"/>
    <w:rsid w:val="0099080B"/>
    <w:rsid w:val="009D52D1"/>
    <w:rsid w:val="00A006C2"/>
    <w:rsid w:val="00A753D0"/>
    <w:rsid w:val="00A7605D"/>
    <w:rsid w:val="00AA51CD"/>
    <w:rsid w:val="00AC14D3"/>
    <w:rsid w:val="00AE598D"/>
    <w:rsid w:val="00AF1E80"/>
    <w:rsid w:val="00B43236"/>
    <w:rsid w:val="00B50C82"/>
    <w:rsid w:val="00B75F27"/>
    <w:rsid w:val="00B86605"/>
    <w:rsid w:val="00B93F81"/>
    <w:rsid w:val="00BA0D2F"/>
    <w:rsid w:val="00BA46F6"/>
    <w:rsid w:val="00BD724F"/>
    <w:rsid w:val="00BE0235"/>
    <w:rsid w:val="00BE1E66"/>
    <w:rsid w:val="00BE4AC7"/>
    <w:rsid w:val="00C372CF"/>
    <w:rsid w:val="00C62681"/>
    <w:rsid w:val="00CB4A8B"/>
    <w:rsid w:val="00CC65CD"/>
    <w:rsid w:val="00CD593D"/>
    <w:rsid w:val="00CD6338"/>
    <w:rsid w:val="00CE3DB5"/>
    <w:rsid w:val="00CE7969"/>
    <w:rsid w:val="00D343FA"/>
    <w:rsid w:val="00D5328A"/>
    <w:rsid w:val="00D864EB"/>
    <w:rsid w:val="00DA2410"/>
    <w:rsid w:val="00DA5F82"/>
    <w:rsid w:val="00DB4742"/>
    <w:rsid w:val="00DC55B2"/>
    <w:rsid w:val="00DE4ABE"/>
    <w:rsid w:val="00DF7810"/>
    <w:rsid w:val="00E25781"/>
    <w:rsid w:val="00E30C53"/>
    <w:rsid w:val="00E40541"/>
    <w:rsid w:val="00E55647"/>
    <w:rsid w:val="00E75BE1"/>
    <w:rsid w:val="00EB39F6"/>
    <w:rsid w:val="00EE06D2"/>
    <w:rsid w:val="00EF610D"/>
    <w:rsid w:val="00F00F92"/>
    <w:rsid w:val="00F30916"/>
    <w:rsid w:val="00F347A7"/>
    <w:rsid w:val="00F53ECD"/>
    <w:rsid w:val="00F86C2A"/>
    <w:rsid w:val="00F87F4E"/>
    <w:rsid w:val="00FD6AD7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F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0F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00F9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CC65CD"/>
    <w:pPr>
      <w:spacing w:line="360" w:lineRule="auto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CC65CD"/>
    <w:rPr>
      <w:sz w:val="24"/>
    </w:rPr>
  </w:style>
  <w:style w:type="character" w:styleId="Hyperlink">
    <w:name w:val="Hyperlink"/>
    <w:basedOn w:val="Absatz-Standardschriftart"/>
    <w:rsid w:val="0070223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52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0F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0F9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00F92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CC65CD"/>
    <w:pPr>
      <w:spacing w:line="360" w:lineRule="auto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CC65CD"/>
    <w:rPr>
      <w:sz w:val="24"/>
    </w:rPr>
  </w:style>
  <w:style w:type="character" w:styleId="Hyperlink">
    <w:name w:val="Hyperlink"/>
    <w:basedOn w:val="Absatz-Standardschriftart"/>
    <w:rsid w:val="0070223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5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EE959323.dotm</Template>
  <TotalTime>0</TotalTime>
  <Pages>2</Pages>
  <Words>379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Antrag:</vt:lpstr>
    </vt:vector>
  </TitlesOfParts>
  <Company>Diözesansportverband</Company>
  <LinksUpToDate>false</LinksUpToDate>
  <CharactersWithSpaces>3134</CharactersWithSpaces>
  <SharedDoc>false</SharedDoc>
  <HLinks>
    <vt:vector size="6" baseType="variant">
      <vt:variant>
        <vt:i4>5767212</vt:i4>
      </vt:variant>
      <vt:variant>
        <vt:i4>-1</vt:i4>
      </vt:variant>
      <vt:variant>
        <vt:i4>1026</vt:i4>
      </vt:variant>
      <vt:variant>
        <vt:i4>1</vt:i4>
      </vt:variant>
      <vt:variant>
        <vt:lpwstr>http://www.djk-sportjugend.de/userdata/Image/logos/logo_sj.gif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Antrag:</dc:title>
  <dc:creator>MOhlsen</dc:creator>
  <cp:lastModifiedBy>aschreiner</cp:lastModifiedBy>
  <cp:revision>2</cp:revision>
  <cp:lastPrinted>2018-09-18T06:41:00Z</cp:lastPrinted>
  <dcterms:created xsi:type="dcterms:W3CDTF">2026-05-21T10:03:00Z</dcterms:created>
  <dcterms:modified xsi:type="dcterms:W3CDTF">2026-05-21T10:03:00Z</dcterms:modified>
</cp:coreProperties>
</file>